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E9B8" w14:textId="77777777" w:rsidR="003E3F59" w:rsidRPr="00A6676E" w:rsidRDefault="003E3F59" w:rsidP="004D2835">
      <w:pPr>
        <w:rPr>
          <w:rFonts w:cs="Arial"/>
          <w:b/>
          <w:sz w:val="32"/>
          <w:szCs w:val="32"/>
        </w:rPr>
      </w:pPr>
      <w:r w:rsidRPr="00A6676E">
        <w:rPr>
          <w:rFonts w:cs="Arial"/>
          <w:b/>
          <w:sz w:val="32"/>
          <w:szCs w:val="32"/>
        </w:rPr>
        <w:t>Form for return to work interview following sickness</w:t>
      </w:r>
    </w:p>
    <w:p w14:paraId="168B16DB" w14:textId="77777777" w:rsidR="003E3F59" w:rsidRPr="00A6676E" w:rsidRDefault="003E3F59" w:rsidP="004D2835">
      <w:pPr>
        <w:pStyle w:val="Header"/>
        <w:rPr>
          <w:rFonts w:cs="Arial"/>
          <w:sz w:val="24"/>
          <w:szCs w:val="24"/>
        </w:rPr>
      </w:pPr>
    </w:p>
    <w:p w14:paraId="70F88F52" w14:textId="77777777" w:rsidR="008974EB" w:rsidRPr="00A6676E" w:rsidRDefault="003E3F59" w:rsidP="00C31DA5">
      <w:pPr>
        <w:pStyle w:val="Header"/>
        <w:rPr>
          <w:rFonts w:cs="Arial"/>
          <w:szCs w:val="24"/>
        </w:rPr>
      </w:pPr>
      <w:r w:rsidRPr="00A6676E">
        <w:rPr>
          <w:rFonts w:cs="Arial"/>
          <w:szCs w:val="24"/>
        </w:rPr>
        <w:t>Return to work interview form</w:t>
      </w:r>
    </w:p>
    <w:p w14:paraId="0A9F2CBC" w14:textId="77777777" w:rsidR="003E3F59" w:rsidRPr="00A6676E" w:rsidRDefault="003E3F59" w:rsidP="004D2835">
      <w:pPr>
        <w:rPr>
          <w:rFonts w:cs="Arial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28"/>
        <w:gridCol w:w="400"/>
        <w:gridCol w:w="1028"/>
        <w:gridCol w:w="1428"/>
        <w:gridCol w:w="2856"/>
      </w:tblGrid>
      <w:tr w:rsidR="003E3F59" w:rsidRPr="00A6676E" w14:paraId="3126B458" w14:textId="77777777" w:rsidTr="006C3E3A">
        <w:tc>
          <w:tcPr>
            <w:tcW w:w="3256" w:type="dxa"/>
            <w:gridSpan w:val="3"/>
            <w:shd w:val="clear" w:color="auto" w:fill="D9D9D9" w:themeFill="background1" w:themeFillShade="D9"/>
          </w:tcPr>
          <w:p w14:paraId="1783EA29" w14:textId="77777777" w:rsidR="003E3F59" w:rsidRPr="00A6676E" w:rsidRDefault="006223FA" w:rsidP="004D2835">
            <w:pPr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E</w:t>
            </w:r>
            <w:r w:rsidR="003E3F59" w:rsidRPr="00A6676E">
              <w:rPr>
                <w:rFonts w:cs="Arial"/>
                <w:b/>
                <w:szCs w:val="24"/>
              </w:rPr>
              <w:t>mployee</w:t>
            </w:r>
            <w:r w:rsidRPr="00A6676E">
              <w:rPr>
                <w:rFonts w:cs="Arial"/>
                <w:b/>
                <w:szCs w:val="24"/>
              </w:rPr>
              <w:t xml:space="preserve"> name</w:t>
            </w:r>
            <w:r w:rsidR="00C31DA5" w:rsidRPr="00A6676E">
              <w:rPr>
                <w:rFonts w:cs="Arial"/>
                <w:b/>
                <w:szCs w:val="24"/>
              </w:rPr>
              <w:t>:</w:t>
            </w:r>
          </w:p>
        </w:tc>
        <w:tc>
          <w:tcPr>
            <w:tcW w:w="5312" w:type="dxa"/>
            <w:gridSpan w:val="3"/>
          </w:tcPr>
          <w:p w14:paraId="3ABAF3C6" w14:textId="77777777" w:rsidR="003E3F59" w:rsidRPr="00A6676E" w:rsidRDefault="003E3F59" w:rsidP="004D2835">
            <w:pPr>
              <w:rPr>
                <w:rFonts w:cs="Arial"/>
                <w:szCs w:val="24"/>
              </w:rPr>
            </w:pPr>
          </w:p>
        </w:tc>
      </w:tr>
      <w:tr w:rsidR="003B141B" w:rsidRPr="00A6676E" w14:paraId="6B1A0158" w14:textId="77777777" w:rsidTr="006C3E3A">
        <w:tc>
          <w:tcPr>
            <w:tcW w:w="3256" w:type="dxa"/>
            <w:gridSpan w:val="3"/>
            <w:shd w:val="clear" w:color="auto" w:fill="D9D9D9" w:themeFill="background1" w:themeFillShade="D9"/>
          </w:tcPr>
          <w:p w14:paraId="34E15D66" w14:textId="77777777" w:rsidR="003B141B" w:rsidRPr="00A6676E" w:rsidRDefault="003B141B" w:rsidP="004D2835">
            <w:pPr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Employee number</w:t>
            </w:r>
            <w:r w:rsidR="00C31DA5" w:rsidRPr="00A6676E">
              <w:rPr>
                <w:rFonts w:cs="Arial"/>
                <w:b/>
                <w:szCs w:val="24"/>
              </w:rPr>
              <w:t>:</w:t>
            </w:r>
          </w:p>
        </w:tc>
        <w:tc>
          <w:tcPr>
            <w:tcW w:w="5312" w:type="dxa"/>
            <w:gridSpan w:val="3"/>
          </w:tcPr>
          <w:p w14:paraId="44C8EC32" w14:textId="77777777" w:rsidR="003B141B" w:rsidRPr="00A6676E" w:rsidRDefault="003B141B" w:rsidP="004D2835">
            <w:pPr>
              <w:rPr>
                <w:rFonts w:cs="Arial"/>
                <w:szCs w:val="24"/>
              </w:rPr>
            </w:pPr>
          </w:p>
        </w:tc>
      </w:tr>
      <w:tr w:rsidR="003E3F59" w:rsidRPr="00A6676E" w14:paraId="20EC4501" w14:textId="77777777" w:rsidTr="006C3E3A">
        <w:tc>
          <w:tcPr>
            <w:tcW w:w="3256" w:type="dxa"/>
            <w:gridSpan w:val="3"/>
            <w:shd w:val="clear" w:color="auto" w:fill="D9D9D9" w:themeFill="background1" w:themeFillShade="D9"/>
          </w:tcPr>
          <w:p w14:paraId="5FB27C3C" w14:textId="77777777" w:rsidR="003E3F59" w:rsidRPr="00A6676E" w:rsidRDefault="003E3F59" w:rsidP="004D2835">
            <w:pPr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Department</w:t>
            </w:r>
            <w:r w:rsidR="00C31DA5" w:rsidRPr="00A6676E">
              <w:rPr>
                <w:rFonts w:cs="Arial"/>
                <w:b/>
                <w:szCs w:val="24"/>
              </w:rPr>
              <w:t>:</w:t>
            </w:r>
          </w:p>
        </w:tc>
        <w:tc>
          <w:tcPr>
            <w:tcW w:w="5312" w:type="dxa"/>
            <w:gridSpan w:val="3"/>
          </w:tcPr>
          <w:p w14:paraId="5D54FFF5" w14:textId="77777777" w:rsidR="003E3F59" w:rsidRPr="00A6676E" w:rsidRDefault="003E3F59" w:rsidP="004D2835">
            <w:pPr>
              <w:rPr>
                <w:rFonts w:cs="Arial"/>
                <w:szCs w:val="24"/>
              </w:rPr>
            </w:pPr>
          </w:p>
        </w:tc>
      </w:tr>
      <w:tr w:rsidR="003B141B" w:rsidRPr="00A6676E" w14:paraId="5196BD40" w14:textId="77777777" w:rsidTr="006C3E3A">
        <w:tc>
          <w:tcPr>
            <w:tcW w:w="3256" w:type="dxa"/>
            <w:gridSpan w:val="3"/>
            <w:shd w:val="clear" w:color="auto" w:fill="D9D9D9" w:themeFill="background1" w:themeFillShade="D9"/>
          </w:tcPr>
          <w:p w14:paraId="231FF987" w14:textId="77777777" w:rsidR="003B141B" w:rsidRPr="00A6676E" w:rsidRDefault="003B141B" w:rsidP="004D2835">
            <w:pPr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Date joined organisation</w:t>
            </w:r>
            <w:r w:rsidR="00C31DA5" w:rsidRPr="00A6676E">
              <w:rPr>
                <w:rFonts w:cs="Arial"/>
                <w:b/>
                <w:szCs w:val="24"/>
              </w:rPr>
              <w:t>:</w:t>
            </w:r>
          </w:p>
        </w:tc>
        <w:tc>
          <w:tcPr>
            <w:tcW w:w="5312" w:type="dxa"/>
            <w:gridSpan w:val="3"/>
          </w:tcPr>
          <w:p w14:paraId="1CB4726F" w14:textId="77777777" w:rsidR="003B141B" w:rsidRPr="00A6676E" w:rsidRDefault="003B141B" w:rsidP="004D2835">
            <w:pPr>
              <w:rPr>
                <w:rFonts w:cs="Arial"/>
                <w:szCs w:val="24"/>
              </w:rPr>
            </w:pPr>
          </w:p>
        </w:tc>
      </w:tr>
      <w:tr w:rsidR="003E3F59" w:rsidRPr="00A6676E" w14:paraId="37C3B160" w14:textId="77777777" w:rsidTr="006C3E3A">
        <w:trPr>
          <w:trHeight w:val="341"/>
        </w:trPr>
        <w:tc>
          <w:tcPr>
            <w:tcW w:w="8568" w:type="dxa"/>
            <w:gridSpan w:val="6"/>
            <w:shd w:val="clear" w:color="auto" w:fill="D9D9D9" w:themeFill="background1" w:themeFillShade="D9"/>
          </w:tcPr>
          <w:p w14:paraId="1838027A" w14:textId="77777777" w:rsidR="003E3F59" w:rsidRPr="00A6676E" w:rsidRDefault="00C31DA5" w:rsidP="008974EB">
            <w:pPr>
              <w:jc w:val="center"/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S</w:t>
            </w:r>
            <w:r w:rsidR="008974EB" w:rsidRPr="00A6676E">
              <w:rPr>
                <w:rFonts w:cs="Arial"/>
                <w:b/>
                <w:szCs w:val="24"/>
              </w:rPr>
              <w:t>ickness record</w:t>
            </w:r>
            <w:r w:rsidRPr="00A6676E">
              <w:rPr>
                <w:rFonts w:cs="Arial"/>
                <w:b/>
                <w:szCs w:val="24"/>
              </w:rPr>
              <w:t xml:space="preserve"> over last 12 months</w:t>
            </w:r>
          </w:p>
        </w:tc>
      </w:tr>
      <w:tr w:rsidR="008974EB" w:rsidRPr="00A6676E" w14:paraId="7794AC9E" w14:textId="77777777" w:rsidTr="006C3E3A">
        <w:trPr>
          <w:trHeight w:val="341"/>
        </w:trPr>
        <w:tc>
          <w:tcPr>
            <w:tcW w:w="4284" w:type="dxa"/>
            <w:gridSpan w:val="4"/>
            <w:shd w:val="clear" w:color="auto" w:fill="D9D9D9" w:themeFill="background1" w:themeFillShade="D9"/>
          </w:tcPr>
          <w:p w14:paraId="69788C69" w14:textId="77777777" w:rsidR="008974EB" w:rsidRPr="00A6676E" w:rsidRDefault="008974EB" w:rsidP="008974EB">
            <w:pPr>
              <w:jc w:val="center"/>
              <w:rPr>
                <w:rFonts w:cs="Arial"/>
                <w:szCs w:val="24"/>
              </w:rPr>
            </w:pPr>
            <w:r w:rsidRPr="00A6676E">
              <w:rPr>
                <w:rFonts w:cs="Arial"/>
                <w:szCs w:val="24"/>
              </w:rPr>
              <w:t>Dates</w:t>
            </w:r>
          </w:p>
        </w:tc>
        <w:tc>
          <w:tcPr>
            <w:tcW w:w="4284" w:type="dxa"/>
            <w:gridSpan w:val="2"/>
            <w:shd w:val="clear" w:color="auto" w:fill="D9D9D9" w:themeFill="background1" w:themeFillShade="D9"/>
          </w:tcPr>
          <w:p w14:paraId="50AF7E7F" w14:textId="77777777" w:rsidR="008974EB" w:rsidRPr="00A6676E" w:rsidRDefault="008974EB" w:rsidP="008974EB">
            <w:pPr>
              <w:jc w:val="center"/>
              <w:rPr>
                <w:rFonts w:cs="Arial"/>
                <w:szCs w:val="24"/>
              </w:rPr>
            </w:pPr>
            <w:r w:rsidRPr="00A6676E">
              <w:rPr>
                <w:rFonts w:cs="Arial"/>
                <w:szCs w:val="24"/>
              </w:rPr>
              <w:t>Reason</w:t>
            </w:r>
          </w:p>
        </w:tc>
      </w:tr>
      <w:tr w:rsidR="008974EB" w:rsidRPr="00A6676E" w14:paraId="46D9400E" w14:textId="77777777" w:rsidTr="00B92617">
        <w:trPr>
          <w:trHeight w:val="341"/>
        </w:trPr>
        <w:tc>
          <w:tcPr>
            <w:tcW w:w="4284" w:type="dxa"/>
            <w:gridSpan w:val="4"/>
          </w:tcPr>
          <w:p w14:paraId="1DAF2B7A" w14:textId="77777777" w:rsidR="008974EB" w:rsidRPr="00A6676E" w:rsidRDefault="008974EB" w:rsidP="004D2835">
            <w:pPr>
              <w:rPr>
                <w:rFonts w:cs="Arial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6423A762" w14:textId="77777777" w:rsidR="008974EB" w:rsidRPr="00A6676E" w:rsidRDefault="008974EB" w:rsidP="004D2835">
            <w:pPr>
              <w:rPr>
                <w:rFonts w:cs="Arial"/>
                <w:szCs w:val="24"/>
              </w:rPr>
            </w:pPr>
          </w:p>
        </w:tc>
      </w:tr>
      <w:tr w:rsidR="008974EB" w:rsidRPr="00A6676E" w14:paraId="6DBB193C" w14:textId="77777777" w:rsidTr="00B92617">
        <w:trPr>
          <w:trHeight w:val="341"/>
        </w:trPr>
        <w:tc>
          <w:tcPr>
            <w:tcW w:w="4284" w:type="dxa"/>
            <w:gridSpan w:val="4"/>
          </w:tcPr>
          <w:p w14:paraId="177B30AE" w14:textId="77777777" w:rsidR="008974EB" w:rsidRPr="00A6676E" w:rsidRDefault="008974EB" w:rsidP="004D2835">
            <w:pPr>
              <w:rPr>
                <w:rFonts w:cs="Arial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6C0743A6" w14:textId="77777777" w:rsidR="008974EB" w:rsidRPr="00A6676E" w:rsidRDefault="008974EB" w:rsidP="004D2835">
            <w:pPr>
              <w:rPr>
                <w:rFonts w:cs="Arial"/>
                <w:szCs w:val="24"/>
              </w:rPr>
            </w:pPr>
          </w:p>
        </w:tc>
      </w:tr>
      <w:tr w:rsidR="008974EB" w:rsidRPr="00A6676E" w14:paraId="503398FB" w14:textId="77777777" w:rsidTr="00B92617">
        <w:trPr>
          <w:trHeight w:val="341"/>
        </w:trPr>
        <w:tc>
          <w:tcPr>
            <w:tcW w:w="4284" w:type="dxa"/>
            <w:gridSpan w:val="4"/>
          </w:tcPr>
          <w:p w14:paraId="3DC3FC39" w14:textId="77777777" w:rsidR="008974EB" w:rsidRPr="00A6676E" w:rsidRDefault="008974EB" w:rsidP="004D2835">
            <w:pPr>
              <w:rPr>
                <w:rFonts w:cs="Arial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22AFE010" w14:textId="77777777" w:rsidR="008974EB" w:rsidRPr="00A6676E" w:rsidRDefault="008974EB" w:rsidP="004D2835">
            <w:pPr>
              <w:rPr>
                <w:rFonts w:cs="Arial"/>
                <w:szCs w:val="24"/>
              </w:rPr>
            </w:pPr>
          </w:p>
        </w:tc>
      </w:tr>
      <w:tr w:rsidR="00C31DA5" w:rsidRPr="00A6676E" w14:paraId="0106EFD2" w14:textId="77777777" w:rsidTr="00B92617">
        <w:trPr>
          <w:trHeight w:val="341"/>
        </w:trPr>
        <w:tc>
          <w:tcPr>
            <w:tcW w:w="4284" w:type="dxa"/>
            <w:gridSpan w:val="4"/>
          </w:tcPr>
          <w:p w14:paraId="6680C6D9" w14:textId="77777777" w:rsidR="00C31DA5" w:rsidRPr="00A6676E" w:rsidRDefault="00C31DA5" w:rsidP="004D2835">
            <w:pPr>
              <w:rPr>
                <w:rFonts w:cs="Arial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755961B9" w14:textId="77777777" w:rsidR="00C31DA5" w:rsidRPr="00A6676E" w:rsidRDefault="00C31DA5" w:rsidP="004D2835">
            <w:pPr>
              <w:rPr>
                <w:rFonts w:cs="Arial"/>
                <w:szCs w:val="24"/>
              </w:rPr>
            </w:pPr>
          </w:p>
        </w:tc>
      </w:tr>
      <w:tr w:rsidR="00C31DA5" w:rsidRPr="00A6676E" w14:paraId="1C67F733" w14:textId="77777777" w:rsidTr="00B92617">
        <w:trPr>
          <w:trHeight w:val="341"/>
        </w:trPr>
        <w:tc>
          <w:tcPr>
            <w:tcW w:w="4284" w:type="dxa"/>
            <w:gridSpan w:val="4"/>
          </w:tcPr>
          <w:p w14:paraId="022AF747" w14:textId="77777777" w:rsidR="00C31DA5" w:rsidRPr="00A6676E" w:rsidRDefault="00C31DA5" w:rsidP="004D2835">
            <w:pPr>
              <w:rPr>
                <w:rFonts w:cs="Arial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455D03CF" w14:textId="77777777" w:rsidR="00C31DA5" w:rsidRPr="00A6676E" w:rsidRDefault="00C31DA5" w:rsidP="004D2835">
            <w:pPr>
              <w:rPr>
                <w:rFonts w:cs="Arial"/>
                <w:szCs w:val="24"/>
              </w:rPr>
            </w:pPr>
          </w:p>
        </w:tc>
      </w:tr>
      <w:tr w:rsidR="00A6676E" w:rsidRPr="00A6676E" w14:paraId="4A7BED73" w14:textId="77777777" w:rsidTr="00FE4FA3">
        <w:trPr>
          <w:trHeight w:val="341"/>
        </w:trPr>
        <w:tc>
          <w:tcPr>
            <w:tcW w:w="8568" w:type="dxa"/>
            <w:gridSpan w:val="6"/>
          </w:tcPr>
          <w:p w14:paraId="4620122E" w14:textId="77777777" w:rsidR="00A6676E" w:rsidRDefault="00A6676E" w:rsidP="00A6676E">
            <w:pPr>
              <w:rPr>
                <w:rFonts w:cs="Arial"/>
                <w:szCs w:val="24"/>
              </w:rPr>
            </w:pPr>
            <w:r w:rsidRPr="00A6676E">
              <w:rPr>
                <w:rFonts w:cs="Arial"/>
                <w:szCs w:val="24"/>
              </w:rPr>
              <w:t>Total number of working days lost</w:t>
            </w:r>
            <w:r>
              <w:rPr>
                <w:rFonts w:cs="Arial"/>
                <w:szCs w:val="24"/>
              </w:rPr>
              <w:t xml:space="preserve"> to absence over the preceding 12 months: </w:t>
            </w:r>
          </w:p>
          <w:p w14:paraId="51627DAB" w14:textId="53718C4C" w:rsidR="00A6676E" w:rsidRPr="00A6676E" w:rsidRDefault="00A6676E" w:rsidP="00A6676E">
            <w:pPr>
              <w:rPr>
                <w:rFonts w:cs="Arial"/>
                <w:szCs w:val="24"/>
              </w:rPr>
            </w:pPr>
          </w:p>
        </w:tc>
      </w:tr>
      <w:tr w:rsidR="00A6676E" w:rsidRPr="00A6676E" w14:paraId="76411DDD" w14:textId="77777777" w:rsidTr="009F4A1D">
        <w:trPr>
          <w:trHeight w:val="341"/>
        </w:trPr>
        <w:tc>
          <w:tcPr>
            <w:tcW w:w="8568" w:type="dxa"/>
            <w:gridSpan w:val="6"/>
            <w:shd w:val="clear" w:color="auto" w:fill="D9D9D9" w:themeFill="background1" w:themeFillShade="D9"/>
          </w:tcPr>
          <w:p w14:paraId="0A6C4288" w14:textId="4E30D344" w:rsidR="00A6676E" w:rsidRPr="00A6676E" w:rsidRDefault="00A6676E" w:rsidP="009F4A1D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Latest absence</w:t>
            </w:r>
          </w:p>
        </w:tc>
      </w:tr>
      <w:tr w:rsidR="00A6676E" w:rsidRPr="00A6676E" w14:paraId="7DFE655C" w14:textId="77777777" w:rsidTr="009F4A1D">
        <w:tc>
          <w:tcPr>
            <w:tcW w:w="2856" w:type="dxa"/>
            <w:gridSpan w:val="2"/>
            <w:shd w:val="clear" w:color="auto" w:fill="D9D9D9" w:themeFill="background1" w:themeFillShade="D9"/>
          </w:tcPr>
          <w:p w14:paraId="44E1A3BD" w14:textId="77777777" w:rsidR="00A6676E" w:rsidRPr="00A6676E" w:rsidRDefault="00A6676E" w:rsidP="009F4A1D">
            <w:pPr>
              <w:jc w:val="center"/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From</w:t>
            </w:r>
          </w:p>
        </w:tc>
        <w:tc>
          <w:tcPr>
            <w:tcW w:w="2856" w:type="dxa"/>
            <w:gridSpan w:val="3"/>
            <w:shd w:val="clear" w:color="auto" w:fill="D9D9D9" w:themeFill="background1" w:themeFillShade="D9"/>
          </w:tcPr>
          <w:p w14:paraId="1F536C6B" w14:textId="77777777" w:rsidR="00A6676E" w:rsidRPr="00A6676E" w:rsidRDefault="00A6676E" w:rsidP="009F4A1D">
            <w:pPr>
              <w:jc w:val="center"/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Dates of absence</w:t>
            </w:r>
          </w:p>
        </w:tc>
        <w:tc>
          <w:tcPr>
            <w:tcW w:w="2856" w:type="dxa"/>
            <w:shd w:val="clear" w:color="auto" w:fill="D9D9D9" w:themeFill="background1" w:themeFillShade="D9"/>
          </w:tcPr>
          <w:p w14:paraId="5E7307C8" w14:textId="77777777" w:rsidR="00A6676E" w:rsidRPr="00A6676E" w:rsidRDefault="00A6676E" w:rsidP="009F4A1D">
            <w:pPr>
              <w:jc w:val="center"/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To</w:t>
            </w:r>
          </w:p>
        </w:tc>
      </w:tr>
      <w:tr w:rsidR="00A6676E" w:rsidRPr="00A6676E" w14:paraId="523B7C04" w14:textId="77777777" w:rsidTr="009F4A1D">
        <w:tc>
          <w:tcPr>
            <w:tcW w:w="2856" w:type="dxa"/>
            <w:gridSpan w:val="2"/>
          </w:tcPr>
          <w:p w14:paraId="2383753B" w14:textId="77777777" w:rsidR="00A6676E" w:rsidRPr="00A6676E" w:rsidRDefault="00A6676E" w:rsidP="009F4A1D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56" w:type="dxa"/>
            <w:gridSpan w:val="3"/>
            <w:shd w:val="clear" w:color="auto" w:fill="D9D9D9" w:themeFill="background1" w:themeFillShade="D9"/>
          </w:tcPr>
          <w:p w14:paraId="05352730" w14:textId="77777777" w:rsidR="00A6676E" w:rsidRPr="00A6676E" w:rsidRDefault="00A6676E" w:rsidP="009F4A1D">
            <w:pPr>
              <w:jc w:val="center"/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Date</w:t>
            </w:r>
          </w:p>
        </w:tc>
        <w:tc>
          <w:tcPr>
            <w:tcW w:w="2856" w:type="dxa"/>
          </w:tcPr>
          <w:p w14:paraId="632D0C3D" w14:textId="77777777" w:rsidR="00A6676E" w:rsidRPr="00A6676E" w:rsidRDefault="00A6676E" w:rsidP="009F4A1D">
            <w:pPr>
              <w:jc w:val="center"/>
              <w:rPr>
                <w:rFonts w:cs="Arial"/>
                <w:szCs w:val="24"/>
              </w:rPr>
            </w:pPr>
          </w:p>
        </w:tc>
      </w:tr>
      <w:tr w:rsidR="00A6676E" w:rsidRPr="00A6676E" w14:paraId="253CBA60" w14:textId="77777777" w:rsidTr="009F4A1D">
        <w:tc>
          <w:tcPr>
            <w:tcW w:w="2856" w:type="dxa"/>
            <w:gridSpan w:val="2"/>
          </w:tcPr>
          <w:p w14:paraId="4F1188F5" w14:textId="77777777" w:rsidR="00A6676E" w:rsidRPr="00A6676E" w:rsidRDefault="00A6676E" w:rsidP="009F4A1D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56" w:type="dxa"/>
            <w:gridSpan w:val="3"/>
            <w:shd w:val="clear" w:color="auto" w:fill="D9D9D9" w:themeFill="background1" w:themeFillShade="D9"/>
          </w:tcPr>
          <w:p w14:paraId="6EC0013B" w14:textId="77777777" w:rsidR="00A6676E" w:rsidRPr="00A6676E" w:rsidRDefault="00A6676E" w:rsidP="009F4A1D">
            <w:pPr>
              <w:jc w:val="center"/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Day</w:t>
            </w:r>
          </w:p>
        </w:tc>
        <w:tc>
          <w:tcPr>
            <w:tcW w:w="2856" w:type="dxa"/>
          </w:tcPr>
          <w:p w14:paraId="56FC39A8" w14:textId="77777777" w:rsidR="00A6676E" w:rsidRPr="00A6676E" w:rsidRDefault="00A6676E" w:rsidP="009F4A1D">
            <w:pPr>
              <w:jc w:val="center"/>
              <w:rPr>
                <w:rFonts w:cs="Arial"/>
                <w:szCs w:val="24"/>
              </w:rPr>
            </w:pPr>
          </w:p>
        </w:tc>
      </w:tr>
      <w:tr w:rsidR="00A6676E" w:rsidRPr="00A6676E" w14:paraId="454F9560" w14:textId="77777777" w:rsidTr="009F4A1D">
        <w:tc>
          <w:tcPr>
            <w:tcW w:w="2856" w:type="dxa"/>
            <w:gridSpan w:val="2"/>
          </w:tcPr>
          <w:p w14:paraId="25C6AE46" w14:textId="77777777" w:rsidR="00A6676E" w:rsidRPr="00A6676E" w:rsidRDefault="00A6676E" w:rsidP="009F4A1D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56" w:type="dxa"/>
            <w:gridSpan w:val="3"/>
            <w:shd w:val="clear" w:color="auto" w:fill="D9D9D9" w:themeFill="background1" w:themeFillShade="D9"/>
          </w:tcPr>
          <w:p w14:paraId="52186C26" w14:textId="77777777" w:rsidR="00A6676E" w:rsidRPr="00A6676E" w:rsidRDefault="00A6676E" w:rsidP="009F4A1D">
            <w:pPr>
              <w:jc w:val="center"/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am/pm</w:t>
            </w:r>
          </w:p>
        </w:tc>
        <w:tc>
          <w:tcPr>
            <w:tcW w:w="2856" w:type="dxa"/>
          </w:tcPr>
          <w:p w14:paraId="0DF9DAE7" w14:textId="77777777" w:rsidR="00A6676E" w:rsidRPr="00A6676E" w:rsidRDefault="00A6676E" w:rsidP="009F4A1D">
            <w:pPr>
              <w:jc w:val="center"/>
              <w:rPr>
                <w:rFonts w:cs="Arial"/>
                <w:szCs w:val="24"/>
              </w:rPr>
            </w:pPr>
          </w:p>
        </w:tc>
      </w:tr>
      <w:tr w:rsidR="00A6676E" w:rsidRPr="00A6676E" w14:paraId="58A28DEF" w14:textId="77777777" w:rsidTr="009F4A1D">
        <w:tc>
          <w:tcPr>
            <w:tcW w:w="8568" w:type="dxa"/>
            <w:gridSpan w:val="6"/>
          </w:tcPr>
          <w:p w14:paraId="3E4C004E" w14:textId="77777777" w:rsidR="00A6676E" w:rsidRDefault="00A6676E" w:rsidP="009F4A1D">
            <w:pPr>
              <w:rPr>
                <w:rFonts w:cs="Arial"/>
                <w:szCs w:val="24"/>
              </w:rPr>
            </w:pPr>
            <w:r w:rsidRPr="00A6676E">
              <w:rPr>
                <w:rFonts w:cs="Arial"/>
                <w:szCs w:val="24"/>
              </w:rPr>
              <w:t>Total number of working days lost</w:t>
            </w:r>
            <w:r>
              <w:rPr>
                <w:rFonts w:cs="Arial"/>
                <w:szCs w:val="24"/>
              </w:rPr>
              <w:t xml:space="preserve"> for this absence</w:t>
            </w:r>
            <w:r w:rsidRPr="00A6676E">
              <w:rPr>
                <w:rFonts w:cs="Arial"/>
                <w:szCs w:val="24"/>
              </w:rPr>
              <w:t>:</w:t>
            </w:r>
          </w:p>
          <w:p w14:paraId="19226C54" w14:textId="4225C6E4" w:rsidR="00A6676E" w:rsidRPr="00A6676E" w:rsidRDefault="00A6676E" w:rsidP="009F4A1D">
            <w:pPr>
              <w:rPr>
                <w:rFonts w:cs="Arial"/>
                <w:szCs w:val="24"/>
              </w:rPr>
            </w:pPr>
          </w:p>
        </w:tc>
      </w:tr>
      <w:tr w:rsidR="00A6676E" w:rsidRPr="00A6676E" w14:paraId="7A66B6CA" w14:textId="77777777" w:rsidTr="00803F12">
        <w:trPr>
          <w:trHeight w:val="1408"/>
        </w:trPr>
        <w:tc>
          <w:tcPr>
            <w:tcW w:w="8568" w:type="dxa"/>
            <w:gridSpan w:val="6"/>
          </w:tcPr>
          <w:p w14:paraId="0F5136F0" w14:textId="2573E479" w:rsidR="00A6676E" w:rsidRPr="00A6676E" w:rsidRDefault="00A6676E" w:rsidP="00A6676E">
            <w:pPr>
              <w:rPr>
                <w:rFonts w:cs="Arial"/>
                <w:szCs w:val="24"/>
              </w:rPr>
            </w:pPr>
            <w:r w:rsidRPr="00A6676E">
              <w:rPr>
                <w:rFonts w:cs="Arial"/>
                <w:szCs w:val="24"/>
              </w:rPr>
              <w:t>Discuss reasons for</w:t>
            </w:r>
            <w:r>
              <w:rPr>
                <w:rFonts w:cs="Arial"/>
                <w:szCs w:val="24"/>
              </w:rPr>
              <w:t xml:space="preserve"> the latest</w:t>
            </w:r>
            <w:r w:rsidRPr="00A6676E">
              <w:rPr>
                <w:rFonts w:cs="Arial"/>
                <w:szCs w:val="24"/>
              </w:rPr>
              <w:t xml:space="preserve"> absence and detail below:</w:t>
            </w:r>
          </w:p>
          <w:p w14:paraId="39B546B7" w14:textId="77777777" w:rsidR="00A6676E" w:rsidRPr="00A6676E" w:rsidRDefault="00A6676E" w:rsidP="00A6676E">
            <w:pPr>
              <w:jc w:val="both"/>
              <w:rPr>
                <w:rFonts w:cs="Arial"/>
                <w:b/>
                <w:szCs w:val="24"/>
              </w:rPr>
            </w:pPr>
          </w:p>
        </w:tc>
      </w:tr>
      <w:tr w:rsidR="00A6676E" w:rsidRPr="00A6676E" w14:paraId="1DDA51BA" w14:textId="77777777" w:rsidTr="008974EB">
        <w:trPr>
          <w:trHeight w:val="377"/>
        </w:trPr>
        <w:tc>
          <w:tcPr>
            <w:tcW w:w="8568" w:type="dxa"/>
            <w:gridSpan w:val="6"/>
            <w:tcBorders>
              <w:top w:val="nil"/>
              <w:bottom w:val="single" w:sz="4" w:space="0" w:color="auto"/>
            </w:tcBorders>
          </w:tcPr>
          <w:p w14:paraId="517F5B31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  <w:r w:rsidRPr="00A6676E">
              <w:rPr>
                <w:rFonts w:cs="Arial"/>
                <w:szCs w:val="24"/>
              </w:rPr>
              <w:t>Was employee referred for an Occupational Health assessment? Yes/No</w:t>
            </w:r>
          </w:p>
        </w:tc>
      </w:tr>
      <w:tr w:rsidR="00A6676E" w:rsidRPr="00A6676E" w14:paraId="16C5D912" w14:textId="77777777">
        <w:tc>
          <w:tcPr>
            <w:tcW w:w="8568" w:type="dxa"/>
            <w:gridSpan w:val="6"/>
            <w:tcBorders>
              <w:top w:val="nil"/>
              <w:bottom w:val="single" w:sz="4" w:space="0" w:color="auto"/>
            </w:tcBorders>
          </w:tcPr>
          <w:p w14:paraId="5B7E07C3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  <w:r w:rsidRPr="00A6676E">
              <w:rPr>
                <w:rFonts w:cs="Arial"/>
                <w:szCs w:val="24"/>
              </w:rPr>
              <w:t>If yes, provide details of the guidance provided:</w:t>
            </w:r>
          </w:p>
          <w:p w14:paraId="0CFCB0B7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  <w:p w14:paraId="55140D08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  <w:p w14:paraId="7D44E0B7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  <w:p w14:paraId="566DD380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  <w:p w14:paraId="4E57BBA0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</w:tc>
      </w:tr>
      <w:tr w:rsidR="00A6676E" w:rsidRPr="00A6676E" w14:paraId="1478018E" w14:textId="77777777">
        <w:tc>
          <w:tcPr>
            <w:tcW w:w="8568" w:type="dxa"/>
            <w:gridSpan w:val="6"/>
            <w:tcBorders>
              <w:top w:val="nil"/>
              <w:bottom w:val="single" w:sz="4" w:space="0" w:color="auto"/>
            </w:tcBorders>
          </w:tcPr>
          <w:p w14:paraId="3F254940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  <w:r w:rsidRPr="00A6676E">
              <w:rPr>
                <w:rFonts w:cs="Arial"/>
                <w:szCs w:val="24"/>
              </w:rPr>
              <w:t>Is the employee fit to return to work? Yes/No</w:t>
            </w:r>
          </w:p>
        </w:tc>
      </w:tr>
      <w:tr w:rsidR="00A6676E" w:rsidRPr="00A6676E" w14:paraId="06C83003" w14:textId="77777777">
        <w:tc>
          <w:tcPr>
            <w:tcW w:w="8568" w:type="dxa"/>
            <w:gridSpan w:val="6"/>
            <w:tcBorders>
              <w:top w:val="single" w:sz="4" w:space="0" w:color="auto"/>
            </w:tcBorders>
          </w:tcPr>
          <w:p w14:paraId="5AE06E3D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  <w:r w:rsidRPr="00A6676E">
              <w:rPr>
                <w:rFonts w:cs="Arial"/>
                <w:szCs w:val="24"/>
              </w:rPr>
              <w:t>Is the employee on any medication which may affect performance? If yes, give details of medication and details of adjustments.</w:t>
            </w:r>
          </w:p>
          <w:p w14:paraId="6EF20934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  <w:p w14:paraId="5657F112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</w:tc>
      </w:tr>
      <w:tr w:rsidR="00A6676E" w:rsidRPr="00A6676E" w14:paraId="60CF9D8D" w14:textId="77777777">
        <w:tc>
          <w:tcPr>
            <w:tcW w:w="8568" w:type="dxa"/>
            <w:gridSpan w:val="6"/>
            <w:tcBorders>
              <w:top w:val="single" w:sz="4" w:space="0" w:color="auto"/>
            </w:tcBorders>
          </w:tcPr>
          <w:p w14:paraId="48E688DA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  <w:r w:rsidRPr="00A6676E">
              <w:rPr>
                <w:rFonts w:cs="Arial"/>
                <w:szCs w:val="24"/>
              </w:rPr>
              <w:t>Are any actions to be taken under sickness absence policy? Yes/No. Give details</w:t>
            </w:r>
          </w:p>
          <w:p w14:paraId="4F1D0203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  <w:p w14:paraId="26E31FBB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  <w:p w14:paraId="72451F53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</w:tc>
      </w:tr>
      <w:tr w:rsidR="00A6676E" w:rsidRPr="00A6676E" w14:paraId="569CA95F" w14:textId="77777777" w:rsidTr="006C3E3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DC015E" w14:textId="77777777" w:rsidR="00A6676E" w:rsidRPr="00A6676E" w:rsidRDefault="00A6676E" w:rsidP="00A6676E">
            <w:pPr>
              <w:jc w:val="both"/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lastRenderedPageBreak/>
              <w:t>Manager’s name: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023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</w:tc>
      </w:tr>
      <w:tr w:rsidR="00A6676E" w:rsidRPr="00A6676E" w14:paraId="19CC7914" w14:textId="77777777" w:rsidTr="006C3E3A">
        <w:tc>
          <w:tcPr>
            <w:tcW w:w="26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31A88B0" w14:textId="77777777" w:rsidR="00A6676E" w:rsidRPr="00A6676E" w:rsidRDefault="00A6676E" w:rsidP="00A6676E">
            <w:pPr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Signature: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</w:tcBorders>
          </w:tcPr>
          <w:p w14:paraId="3BFAA659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</w:tc>
      </w:tr>
      <w:tr w:rsidR="00A6676E" w:rsidRPr="00A6676E" w14:paraId="47BCC4AC" w14:textId="77777777" w:rsidTr="006C3E3A">
        <w:tc>
          <w:tcPr>
            <w:tcW w:w="2628" w:type="dxa"/>
            <w:shd w:val="clear" w:color="auto" w:fill="D9D9D9" w:themeFill="background1" w:themeFillShade="D9"/>
          </w:tcPr>
          <w:p w14:paraId="544DB873" w14:textId="77777777" w:rsidR="00A6676E" w:rsidRPr="00A6676E" w:rsidRDefault="00A6676E" w:rsidP="00A6676E">
            <w:pPr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Date:</w:t>
            </w:r>
          </w:p>
        </w:tc>
        <w:tc>
          <w:tcPr>
            <w:tcW w:w="5940" w:type="dxa"/>
            <w:gridSpan w:val="5"/>
          </w:tcPr>
          <w:p w14:paraId="44A9F8DB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</w:tc>
      </w:tr>
      <w:tr w:rsidR="00A6676E" w:rsidRPr="00A6676E" w14:paraId="42A8100A" w14:textId="77777777" w:rsidTr="006C3E3A">
        <w:tc>
          <w:tcPr>
            <w:tcW w:w="2628" w:type="dxa"/>
            <w:shd w:val="clear" w:color="auto" w:fill="D9D9D9" w:themeFill="background1" w:themeFillShade="D9"/>
          </w:tcPr>
          <w:p w14:paraId="2FD1CF88" w14:textId="77777777" w:rsidR="00A6676E" w:rsidRPr="00A6676E" w:rsidRDefault="00A6676E" w:rsidP="00A6676E">
            <w:pPr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Employee’s name:</w:t>
            </w:r>
          </w:p>
        </w:tc>
        <w:tc>
          <w:tcPr>
            <w:tcW w:w="5940" w:type="dxa"/>
            <w:gridSpan w:val="5"/>
          </w:tcPr>
          <w:p w14:paraId="1F134E1A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</w:tc>
      </w:tr>
      <w:tr w:rsidR="00A6676E" w:rsidRPr="00A6676E" w14:paraId="0463BFD6" w14:textId="77777777" w:rsidTr="006C3E3A">
        <w:tc>
          <w:tcPr>
            <w:tcW w:w="2628" w:type="dxa"/>
            <w:shd w:val="clear" w:color="auto" w:fill="D9D9D9" w:themeFill="background1" w:themeFillShade="D9"/>
          </w:tcPr>
          <w:p w14:paraId="447C2C3F" w14:textId="77777777" w:rsidR="00A6676E" w:rsidRPr="00A6676E" w:rsidRDefault="00A6676E" w:rsidP="00A6676E">
            <w:pPr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Signature:</w:t>
            </w:r>
          </w:p>
        </w:tc>
        <w:tc>
          <w:tcPr>
            <w:tcW w:w="5940" w:type="dxa"/>
            <w:gridSpan w:val="5"/>
          </w:tcPr>
          <w:p w14:paraId="6ABA33D7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</w:tc>
      </w:tr>
      <w:tr w:rsidR="00A6676E" w:rsidRPr="00A6676E" w14:paraId="52C8E190" w14:textId="77777777" w:rsidTr="006C3E3A">
        <w:tc>
          <w:tcPr>
            <w:tcW w:w="2628" w:type="dxa"/>
            <w:shd w:val="clear" w:color="auto" w:fill="D9D9D9" w:themeFill="background1" w:themeFillShade="D9"/>
          </w:tcPr>
          <w:p w14:paraId="01C32A78" w14:textId="77777777" w:rsidR="00A6676E" w:rsidRPr="00A6676E" w:rsidRDefault="00A6676E" w:rsidP="00A6676E">
            <w:pPr>
              <w:rPr>
                <w:rFonts w:cs="Arial"/>
                <w:b/>
                <w:szCs w:val="24"/>
              </w:rPr>
            </w:pPr>
            <w:r w:rsidRPr="00A6676E">
              <w:rPr>
                <w:rFonts w:cs="Arial"/>
                <w:b/>
                <w:szCs w:val="24"/>
              </w:rPr>
              <w:t>Date:</w:t>
            </w:r>
          </w:p>
        </w:tc>
        <w:tc>
          <w:tcPr>
            <w:tcW w:w="5940" w:type="dxa"/>
            <w:gridSpan w:val="5"/>
          </w:tcPr>
          <w:p w14:paraId="3740FA23" w14:textId="77777777" w:rsidR="00A6676E" w:rsidRPr="00A6676E" w:rsidRDefault="00A6676E" w:rsidP="00A6676E">
            <w:pPr>
              <w:rPr>
                <w:rFonts w:cs="Arial"/>
                <w:szCs w:val="24"/>
              </w:rPr>
            </w:pPr>
          </w:p>
        </w:tc>
      </w:tr>
    </w:tbl>
    <w:p w14:paraId="7F8241C7" w14:textId="77777777" w:rsidR="003E3F59" w:rsidRPr="00A6676E" w:rsidRDefault="003E3F59" w:rsidP="004D2835">
      <w:pPr>
        <w:rPr>
          <w:rFonts w:cs="Arial"/>
          <w:szCs w:val="24"/>
          <w:lang w:val="en-US"/>
        </w:rPr>
      </w:pPr>
    </w:p>
    <w:sectPr w:rsidR="003E3F59" w:rsidRPr="00A6676E" w:rsidSect="004D2835">
      <w:pgSz w:w="11906" w:h="16838"/>
      <w:pgMar w:top="2097" w:right="1440" w:bottom="1440" w:left="144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BBC2" w14:textId="77777777" w:rsidR="00F63E06" w:rsidRDefault="00F63E06" w:rsidP="003E3F59">
      <w:r>
        <w:separator/>
      </w:r>
    </w:p>
  </w:endnote>
  <w:endnote w:type="continuationSeparator" w:id="0">
    <w:p w14:paraId="5083DC44" w14:textId="77777777" w:rsidR="00F63E06" w:rsidRDefault="00F63E06" w:rsidP="003E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508D" w14:textId="77777777" w:rsidR="00F63E06" w:rsidRDefault="00F63E06" w:rsidP="003E3F59">
      <w:r>
        <w:separator/>
      </w:r>
    </w:p>
  </w:footnote>
  <w:footnote w:type="continuationSeparator" w:id="0">
    <w:p w14:paraId="365C59A9" w14:textId="77777777" w:rsidR="00F63E06" w:rsidRDefault="00F63E06" w:rsidP="003E3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889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52DE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18E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1E8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A69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CE6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741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BC5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C26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D2A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C2A1B"/>
    <w:multiLevelType w:val="hybridMultilevel"/>
    <w:tmpl w:val="EFBE0C28"/>
    <w:lvl w:ilvl="0" w:tplc="FFFFFFFF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7210F29"/>
    <w:multiLevelType w:val="hybridMultilevel"/>
    <w:tmpl w:val="B2C8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3DC"/>
    <w:multiLevelType w:val="hybridMultilevel"/>
    <w:tmpl w:val="CFA0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032611">
    <w:abstractNumId w:val="10"/>
  </w:num>
  <w:num w:numId="2" w16cid:durableId="1415515179">
    <w:abstractNumId w:val="11"/>
  </w:num>
  <w:num w:numId="3" w16cid:durableId="2029797007">
    <w:abstractNumId w:val="12"/>
  </w:num>
  <w:num w:numId="4" w16cid:durableId="613170046">
    <w:abstractNumId w:val="9"/>
  </w:num>
  <w:num w:numId="5" w16cid:durableId="554897930">
    <w:abstractNumId w:val="8"/>
  </w:num>
  <w:num w:numId="6" w16cid:durableId="2037541949">
    <w:abstractNumId w:val="7"/>
  </w:num>
  <w:num w:numId="7" w16cid:durableId="480315912">
    <w:abstractNumId w:val="6"/>
  </w:num>
  <w:num w:numId="8" w16cid:durableId="879636200">
    <w:abstractNumId w:val="5"/>
  </w:num>
  <w:num w:numId="9" w16cid:durableId="1731685985">
    <w:abstractNumId w:val="4"/>
  </w:num>
  <w:num w:numId="10" w16cid:durableId="1416247198">
    <w:abstractNumId w:val="3"/>
  </w:num>
  <w:num w:numId="11" w16cid:durableId="651254826">
    <w:abstractNumId w:val="2"/>
  </w:num>
  <w:num w:numId="12" w16cid:durableId="830368522">
    <w:abstractNumId w:val="1"/>
  </w:num>
  <w:num w:numId="13" w16cid:durableId="107219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9D"/>
    <w:rsid w:val="00067F1E"/>
    <w:rsid w:val="00087140"/>
    <w:rsid w:val="000D3F29"/>
    <w:rsid w:val="000F3E25"/>
    <w:rsid w:val="00122D61"/>
    <w:rsid w:val="001B3242"/>
    <w:rsid w:val="001C2112"/>
    <w:rsid w:val="0025220E"/>
    <w:rsid w:val="00261C52"/>
    <w:rsid w:val="00323EE0"/>
    <w:rsid w:val="00340334"/>
    <w:rsid w:val="003B141B"/>
    <w:rsid w:val="003D6B66"/>
    <w:rsid w:val="003E3F59"/>
    <w:rsid w:val="00432754"/>
    <w:rsid w:val="00461EE2"/>
    <w:rsid w:val="004B48EC"/>
    <w:rsid w:val="004D2835"/>
    <w:rsid w:val="004F0A1A"/>
    <w:rsid w:val="00597E35"/>
    <w:rsid w:val="006223FA"/>
    <w:rsid w:val="006971F4"/>
    <w:rsid w:val="006C3E3A"/>
    <w:rsid w:val="006E0E0B"/>
    <w:rsid w:val="00765972"/>
    <w:rsid w:val="007C108F"/>
    <w:rsid w:val="007F1BF1"/>
    <w:rsid w:val="007F3347"/>
    <w:rsid w:val="00803F12"/>
    <w:rsid w:val="008974EB"/>
    <w:rsid w:val="008C7357"/>
    <w:rsid w:val="009D4363"/>
    <w:rsid w:val="009D4D66"/>
    <w:rsid w:val="009E3749"/>
    <w:rsid w:val="00A01D51"/>
    <w:rsid w:val="00A0650F"/>
    <w:rsid w:val="00A35151"/>
    <w:rsid w:val="00A6676E"/>
    <w:rsid w:val="00A9350A"/>
    <w:rsid w:val="00AF22AF"/>
    <w:rsid w:val="00AF6A08"/>
    <w:rsid w:val="00B738F1"/>
    <w:rsid w:val="00BA4C9D"/>
    <w:rsid w:val="00C31DA5"/>
    <w:rsid w:val="00C66BAC"/>
    <w:rsid w:val="00C9396A"/>
    <w:rsid w:val="00CA5EAC"/>
    <w:rsid w:val="00D12B46"/>
    <w:rsid w:val="00D143E1"/>
    <w:rsid w:val="00DD7A39"/>
    <w:rsid w:val="00E258FE"/>
    <w:rsid w:val="00E852AB"/>
    <w:rsid w:val="00F12A31"/>
    <w:rsid w:val="00F63E06"/>
    <w:rsid w:val="00F9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11AAF"/>
  <w15:docId w15:val="{BAE0F36B-8766-436B-9E8B-7251EC8B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EF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next w:val="Normal"/>
    <w:link w:val="HeaderChar"/>
    <w:uiPriority w:val="99"/>
    <w:unhideWhenUsed/>
    <w:qFormat/>
    <w:rsid w:val="008200FB"/>
    <w:pPr>
      <w:tabs>
        <w:tab w:val="center" w:pos="4513"/>
        <w:tab w:val="right" w:pos="9026"/>
      </w:tabs>
    </w:pPr>
    <w:rPr>
      <w:b/>
      <w:sz w:val="28"/>
    </w:rPr>
  </w:style>
  <w:style w:type="character" w:customStyle="1" w:styleId="HeaderChar">
    <w:name w:val="Header Char"/>
    <w:aliases w:val="Customisable document title Char"/>
    <w:link w:val="Header"/>
    <w:uiPriority w:val="99"/>
    <w:rsid w:val="008200FB"/>
    <w:rPr>
      <w:b/>
      <w:sz w:val="28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43C"/>
    <w:pPr>
      <w:tabs>
        <w:tab w:val="center" w:pos="4513"/>
        <w:tab w:val="right" w:pos="9026"/>
      </w:tabs>
    </w:pPr>
    <w:rPr>
      <w:sz w:val="22"/>
    </w:rPr>
  </w:style>
  <w:style w:type="character" w:customStyle="1" w:styleId="FooterChar">
    <w:name w:val="Footer Char"/>
    <w:link w:val="Footer"/>
    <w:uiPriority w:val="99"/>
    <w:rsid w:val="001A043C"/>
    <w:rPr>
      <w:sz w:val="22"/>
      <w:szCs w:val="22"/>
      <w:lang w:eastAsia="en-US"/>
    </w:rPr>
  </w:style>
  <w:style w:type="paragraph" w:customStyle="1" w:styleId="Customisabledocumentheading">
    <w:name w:val="Customisable document heading"/>
    <w:basedOn w:val="Normal"/>
    <w:next w:val="Normal"/>
    <w:qFormat/>
    <w:rsid w:val="008200F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0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00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4F0A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eB\Local%20Settings\Temporary%20Internet%20Files\Content.Outlook\USW0N4HT\HR-inform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HR-inform template (2)</Template>
  <TotalTime>0</TotalTime>
  <Pages>2</Pages>
  <Words>137</Words>
  <Characters>742</Characters>
  <Application>Microsoft Office Word</Application>
  <DocSecurity>0</DocSecurity>
  <Lines>73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850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RoseB</dc:creator>
  <cp:lastModifiedBy>Julie Leach</cp:lastModifiedBy>
  <cp:revision>3</cp:revision>
  <dcterms:created xsi:type="dcterms:W3CDTF">2026-04-21T14:38:00Z</dcterms:created>
  <dcterms:modified xsi:type="dcterms:W3CDTF">2026-04-21T14:39:00Z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efd66-b94d-4836-9260-fc2433fe71c0_Enabled">
    <vt:lpwstr>true</vt:lpwstr>
  </property>
  <property fmtid="{D5CDD505-2E9C-101B-9397-08002B2CF9AE}" pid="3" name="MSIP_Label_624efd66-b94d-4836-9260-fc2433fe71c0_SetDate">
    <vt:lpwstr>2023-02-03T13:18:03Z</vt:lpwstr>
  </property>
  <property fmtid="{D5CDD505-2E9C-101B-9397-08002B2CF9AE}" pid="4" name="MSIP_Label_624efd66-b94d-4836-9260-fc2433fe71c0_Method">
    <vt:lpwstr>Privileged</vt:lpwstr>
  </property>
  <property fmtid="{D5CDD505-2E9C-101B-9397-08002B2CF9AE}" pid="5" name="MSIP_Label_624efd66-b94d-4836-9260-fc2433fe71c0_Name">
    <vt:lpwstr>Third Party Sensitive - No Markings</vt:lpwstr>
  </property>
  <property fmtid="{D5CDD505-2E9C-101B-9397-08002B2CF9AE}" pid="6" name="MSIP_Label_624efd66-b94d-4836-9260-fc2433fe71c0_SiteId">
    <vt:lpwstr>f6aec7ed-3b3a-4826-99e1-1b3134e6b856</vt:lpwstr>
  </property>
  <property fmtid="{D5CDD505-2E9C-101B-9397-08002B2CF9AE}" pid="7" name="MSIP_Label_624efd66-b94d-4836-9260-fc2433fe71c0_ActionId">
    <vt:lpwstr>0d5821ff-dd32-41ff-92d4-c2d8bb0be59b</vt:lpwstr>
  </property>
  <property fmtid="{D5CDD505-2E9C-101B-9397-08002B2CF9AE}" pid="8" name="MSIP_Label_624efd66-b94d-4836-9260-fc2433fe71c0_ContentBits">
    <vt:lpwstr>0</vt:lpwstr>
  </property>
</Properties>
</file>